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DDE8" w14:textId="77777777" w:rsidR="00726C35" w:rsidRPr="00892A37" w:rsidRDefault="00E1255E" w:rsidP="00726C3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7CDDE09" wp14:editId="27CDDE0A">
            <wp:simplePos x="0" y="0"/>
            <wp:positionH relativeFrom="column">
              <wp:posOffset>4728845</wp:posOffset>
            </wp:positionH>
            <wp:positionV relativeFrom="paragraph">
              <wp:posOffset>462280</wp:posOffset>
            </wp:positionV>
            <wp:extent cx="790575" cy="952500"/>
            <wp:effectExtent l="19050" t="0" r="9525" b="0"/>
            <wp:wrapSquare wrapText="bothSides"/>
            <wp:docPr id="4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6F8">
        <w:rPr>
          <w:rFonts w:ascii="Times New Roman" w:hAnsi="Times New Roman"/>
        </w:rPr>
        <w:t xml:space="preserve"> </w:t>
      </w:r>
      <w:r w:rsidR="00D4785B">
        <w:rPr>
          <w:noProof/>
          <w:lang w:eastAsia="hr-HR"/>
        </w:rPr>
        <w:drawing>
          <wp:inline distT="0" distB="0" distL="0" distR="0" wp14:anchorId="27CDDE0B" wp14:editId="27CDDE0C">
            <wp:extent cx="1986138" cy="13639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534" cy="137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6F8">
        <w:rPr>
          <w:rFonts w:ascii="Times New Roman" w:hAnsi="Times New Roman"/>
        </w:rPr>
        <w:t xml:space="preserve">                                                                  </w:t>
      </w:r>
    </w:p>
    <w:p w14:paraId="27CDDDE9" w14:textId="77777777" w:rsidR="006203AA" w:rsidRDefault="006203AA" w:rsidP="009565F3">
      <w:pPr>
        <w:spacing w:after="0"/>
        <w:rPr>
          <w:noProof/>
        </w:rPr>
      </w:pPr>
    </w:p>
    <w:p w14:paraId="27CDDDEA" w14:textId="77777777" w:rsidR="00D318EF" w:rsidRPr="000D6D33" w:rsidRDefault="000D6D33" w:rsidP="009565F3">
      <w:pPr>
        <w:spacing w:after="0"/>
        <w:rPr>
          <w:noProof/>
        </w:rPr>
      </w:pPr>
      <w:r>
        <w:rPr>
          <w:noProof/>
        </w:rPr>
        <w:t xml:space="preserve">                                             </w:t>
      </w:r>
      <w:r w:rsidR="00692F82" w:rsidRPr="00692F82">
        <w:rPr>
          <w:rFonts w:asciiTheme="majorHAnsi" w:hAnsiTheme="majorHAnsi"/>
          <w:b/>
          <w:bCs/>
          <w:sz w:val="32"/>
          <w:szCs w:val="32"/>
        </w:rPr>
        <w:t>1</w:t>
      </w:r>
      <w:r w:rsidR="00D44E38">
        <w:rPr>
          <w:rFonts w:asciiTheme="majorHAnsi" w:hAnsiTheme="majorHAnsi"/>
          <w:b/>
          <w:bCs/>
          <w:sz w:val="32"/>
          <w:szCs w:val="32"/>
        </w:rPr>
        <w:t>9</w:t>
      </w:r>
      <w:r w:rsidR="00692F82" w:rsidRPr="00692F82">
        <w:rPr>
          <w:rFonts w:asciiTheme="majorHAnsi" w:hAnsiTheme="majorHAnsi"/>
          <w:b/>
          <w:bCs/>
          <w:sz w:val="32"/>
          <w:szCs w:val="32"/>
        </w:rPr>
        <w:t xml:space="preserve">. </w:t>
      </w:r>
      <w:r w:rsidR="00D318EF" w:rsidRPr="00692F82">
        <w:rPr>
          <w:rFonts w:asciiTheme="majorHAnsi" w:hAnsiTheme="majorHAnsi"/>
          <w:b/>
          <w:bCs/>
          <w:sz w:val="32"/>
          <w:szCs w:val="32"/>
        </w:rPr>
        <w:t xml:space="preserve">TOVARNIČKI JESENSKI </w:t>
      </w:r>
      <w:r w:rsidR="006203AA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D318EF" w:rsidRPr="00692F82">
        <w:rPr>
          <w:rFonts w:asciiTheme="majorHAnsi" w:hAnsiTheme="majorHAnsi"/>
          <w:b/>
          <w:bCs/>
          <w:sz w:val="32"/>
          <w:szCs w:val="32"/>
        </w:rPr>
        <w:t>FESTIVAL</w:t>
      </w:r>
    </w:p>
    <w:p w14:paraId="27CDDDEB" w14:textId="4C382D99" w:rsidR="00D318EF" w:rsidRDefault="00C822DB" w:rsidP="00D318EF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</w:t>
      </w:r>
      <w:r w:rsidR="00D318EF" w:rsidRPr="00D318EF">
        <w:rPr>
          <w:rFonts w:asciiTheme="majorHAnsi" w:hAnsiTheme="majorHAnsi"/>
          <w:sz w:val="32"/>
          <w:szCs w:val="32"/>
        </w:rPr>
        <w:t>Tovarnik,</w:t>
      </w:r>
      <w:r w:rsidR="00692F82">
        <w:rPr>
          <w:rFonts w:asciiTheme="majorHAnsi" w:hAnsiTheme="majorHAnsi"/>
          <w:sz w:val="32"/>
          <w:szCs w:val="32"/>
        </w:rPr>
        <w:t xml:space="preserve"> 0</w:t>
      </w:r>
      <w:r w:rsidR="001D2B0C">
        <w:rPr>
          <w:rFonts w:asciiTheme="majorHAnsi" w:hAnsiTheme="majorHAnsi"/>
          <w:sz w:val="32"/>
          <w:szCs w:val="32"/>
        </w:rPr>
        <w:t>4</w:t>
      </w:r>
      <w:r w:rsidR="00692F82">
        <w:rPr>
          <w:rFonts w:asciiTheme="majorHAnsi" w:hAnsiTheme="majorHAnsi"/>
          <w:sz w:val="32"/>
          <w:szCs w:val="32"/>
        </w:rPr>
        <w:t>.10.202</w:t>
      </w:r>
      <w:r w:rsidR="001D2B0C">
        <w:rPr>
          <w:rFonts w:asciiTheme="majorHAnsi" w:hAnsiTheme="majorHAnsi"/>
          <w:sz w:val="32"/>
          <w:szCs w:val="32"/>
        </w:rPr>
        <w:t>5</w:t>
      </w:r>
      <w:r w:rsidR="00692F82">
        <w:rPr>
          <w:rFonts w:asciiTheme="majorHAnsi" w:hAnsiTheme="majorHAnsi"/>
          <w:sz w:val="32"/>
          <w:szCs w:val="32"/>
        </w:rPr>
        <w:t>. godine</w:t>
      </w:r>
    </w:p>
    <w:p w14:paraId="6A224914" w14:textId="77777777" w:rsidR="00173697" w:rsidRPr="00D318EF" w:rsidRDefault="00173697" w:rsidP="00D318EF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27CDDDEC" w14:textId="77777777" w:rsidR="00D92B44" w:rsidRDefault="00D92B44" w:rsidP="006507D8">
      <w:pPr>
        <w:rPr>
          <w:rFonts w:asciiTheme="majorHAnsi" w:hAnsiTheme="majorHAnsi"/>
        </w:rPr>
      </w:pPr>
    </w:p>
    <w:p w14:paraId="27CDDDED" w14:textId="77777777" w:rsidR="00D92B44" w:rsidRDefault="00D318EF" w:rsidP="006507D8">
      <w:pPr>
        <w:rPr>
          <w:rFonts w:asciiTheme="majorHAnsi" w:hAnsiTheme="majorHAnsi"/>
        </w:rPr>
      </w:pPr>
      <w:r>
        <w:rPr>
          <w:rFonts w:asciiTheme="majorHAnsi" w:hAnsiTheme="majorHAnsi"/>
        </w:rPr>
        <w:t>NAZIV  / IME I PREZIME IZLAGAČA: _____________________________________________________________________</w:t>
      </w:r>
    </w:p>
    <w:p w14:paraId="27CDDDEE" w14:textId="77777777" w:rsidR="00D318EF" w:rsidRDefault="00D318EF" w:rsidP="00D318EF">
      <w:pPr>
        <w:rPr>
          <w:rFonts w:asciiTheme="majorHAnsi" w:hAnsiTheme="majorHAnsi"/>
        </w:rPr>
      </w:pPr>
      <w:r>
        <w:rPr>
          <w:rFonts w:asciiTheme="majorHAnsi" w:hAnsiTheme="majorHAnsi"/>
        </w:rPr>
        <w:t>ADRESA ( Ulica i br., mjesto, država):</w:t>
      </w:r>
      <w:r w:rsidRPr="00D318E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____________________________________________________________________</w:t>
      </w:r>
    </w:p>
    <w:p w14:paraId="27CDDDEF" w14:textId="77777777" w:rsidR="00D318EF" w:rsidRDefault="00D318EF" w:rsidP="00D318EF">
      <w:pPr>
        <w:rPr>
          <w:rFonts w:asciiTheme="majorHAnsi" w:hAnsiTheme="majorHAnsi"/>
        </w:rPr>
      </w:pPr>
      <w:r>
        <w:rPr>
          <w:rFonts w:asciiTheme="majorHAnsi" w:hAnsiTheme="majorHAnsi"/>
        </w:rPr>
        <w:t>TELEFON / MOBITEL:_____________________________________________________________________________________</w:t>
      </w:r>
    </w:p>
    <w:p w14:paraId="27CDDDF0" w14:textId="77777777" w:rsidR="00D318EF" w:rsidRDefault="00D318EF" w:rsidP="00D318EF">
      <w:pPr>
        <w:rPr>
          <w:rFonts w:asciiTheme="majorHAnsi" w:hAnsiTheme="majorHAnsi"/>
        </w:rPr>
      </w:pPr>
      <w:r>
        <w:rPr>
          <w:rFonts w:asciiTheme="majorHAnsi" w:hAnsiTheme="majorHAnsi"/>
        </w:rPr>
        <w:t>E-MAIL:_____________________________________________________________________________________________________</w:t>
      </w:r>
    </w:p>
    <w:p w14:paraId="27CDDDF1" w14:textId="77777777" w:rsidR="00D318EF" w:rsidRDefault="00D318EF" w:rsidP="00D318EF">
      <w:pPr>
        <w:rPr>
          <w:rFonts w:asciiTheme="majorHAnsi" w:hAnsiTheme="majorHAnsi"/>
        </w:rPr>
      </w:pPr>
      <w:r>
        <w:rPr>
          <w:rFonts w:asciiTheme="majorHAnsi" w:hAnsiTheme="majorHAnsi"/>
        </w:rPr>
        <w:t>NA ŠTANDU IZLAŽEMO: __________________________________________________________________________________</w:t>
      </w:r>
    </w:p>
    <w:p w14:paraId="27CDDDF2" w14:textId="77777777" w:rsidR="00D318EF" w:rsidRDefault="00D318EF" w:rsidP="00D318EF">
      <w:pPr>
        <w:rPr>
          <w:rFonts w:asciiTheme="majorHAnsi" w:hAnsiTheme="majorHAnsi"/>
        </w:rPr>
      </w:pPr>
      <w:r>
        <w:rPr>
          <w:rFonts w:asciiTheme="majorHAnsi" w:hAnsiTheme="majorHAnsi"/>
        </w:rPr>
        <w:t>OSOBA ZA KONTAKT: _____________________________________________________________________________________</w:t>
      </w:r>
    </w:p>
    <w:p w14:paraId="27CDDDF3" w14:textId="77777777" w:rsidR="00D318EF" w:rsidRDefault="00D318EF" w:rsidP="006507D8">
      <w:pPr>
        <w:rPr>
          <w:rFonts w:asciiTheme="majorHAnsi" w:hAnsiTheme="majorHAnsi"/>
        </w:rPr>
      </w:pPr>
    </w:p>
    <w:p w14:paraId="27CDDDF4" w14:textId="77777777" w:rsidR="00D318EF" w:rsidRDefault="00D318EF" w:rsidP="006507D8">
      <w:pPr>
        <w:rPr>
          <w:rFonts w:asciiTheme="majorHAnsi" w:hAnsiTheme="majorHAnsi"/>
        </w:rPr>
      </w:pPr>
      <w:r>
        <w:rPr>
          <w:rFonts w:asciiTheme="majorHAnsi" w:hAnsiTheme="majorHAnsi"/>
        </w:rPr>
        <w:t>POTREBAN MI JE (</w:t>
      </w:r>
      <w:r w:rsidR="00692F8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ZAOKRUŽITI</w:t>
      </w:r>
      <w:r w:rsidR="00692F8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):</w:t>
      </w:r>
    </w:p>
    <w:p w14:paraId="27CDDDF5" w14:textId="77777777" w:rsidR="00D318EF" w:rsidRDefault="00D318EF" w:rsidP="006507D8">
      <w:pPr>
        <w:rPr>
          <w:rFonts w:asciiTheme="majorHAnsi" w:hAnsiTheme="majorHAnsi"/>
        </w:rPr>
      </w:pPr>
    </w:p>
    <w:p w14:paraId="27CDDDF6" w14:textId="77777777" w:rsidR="00D318EF" w:rsidRPr="009565F3" w:rsidRDefault="00D318EF" w:rsidP="009565F3">
      <w:pPr>
        <w:pStyle w:val="Odlomakpopis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stol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b)</w:t>
      </w:r>
      <w:r w:rsidR="00692F8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štand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c)</w:t>
      </w:r>
      <w:r w:rsidR="00692F8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imam vlastiti štand/stol</w:t>
      </w:r>
    </w:p>
    <w:p w14:paraId="27CDDDF7" w14:textId="77777777" w:rsidR="00D318EF" w:rsidRDefault="00D318EF" w:rsidP="00D318EF">
      <w:pPr>
        <w:pStyle w:val="Odlomakpopisa"/>
        <w:rPr>
          <w:rFonts w:asciiTheme="majorHAnsi" w:hAnsiTheme="majorHAnsi"/>
        </w:rPr>
      </w:pPr>
    </w:p>
    <w:p w14:paraId="27CDDDF8" w14:textId="77777777" w:rsidR="00D318EF" w:rsidRDefault="00D318EF" w:rsidP="00D318EF">
      <w:pPr>
        <w:pStyle w:val="Odlomakpopisa"/>
        <w:rPr>
          <w:rFonts w:asciiTheme="majorHAnsi" w:hAnsiTheme="majorHAnsi"/>
        </w:rPr>
      </w:pPr>
    </w:p>
    <w:p w14:paraId="27CDDDF9" w14:textId="77777777" w:rsidR="009565F3" w:rsidRDefault="009565F3" w:rsidP="00D318EF">
      <w:pPr>
        <w:pStyle w:val="Odlomakpopisa"/>
        <w:rPr>
          <w:rFonts w:asciiTheme="majorHAnsi" w:hAnsiTheme="majorHAnsi"/>
        </w:rPr>
      </w:pPr>
    </w:p>
    <w:p w14:paraId="27CDDDFA" w14:textId="77777777" w:rsidR="00D318EF" w:rsidRDefault="00D318EF" w:rsidP="00D318EF">
      <w:pPr>
        <w:pStyle w:val="Odlomakpopisa"/>
        <w:rPr>
          <w:rFonts w:asciiTheme="majorHAnsi" w:hAnsiTheme="majorHAnsi"/>
        </w:rPr>
      </w:pPr>
    </w:p>
    <w:p w14:paraId="27CDDDFB" w14:textId="77777777" w:rsidR="00D318EF" w:rsidRDefault="00D318EF" w:rsidP="00D318EF">
      <w:pPr>
        <w:pStyle w:val="Odlomakpopis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______________________________________</w:t>
      </w:r>
    </w:p>
    <w:p w14:paraId="27CDDDFC" w14:textId="77777777" w:rsidR="00D318EF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27CDDDFD" w14:textId="77777777" w:rsidR="00D318EF" w:rsidRDefault="00D318EF" w:rsidP="00D318EF">
      <w:pPr>
        <w:pStyle w:val="Odlomakpopis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(mjesto i datum)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  </w:t>
      </w:r>
      <w:r w:rsidR="00F24C7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(potpis izlagača)</w:t>
      </w:r>
    </w:p>
    <w:p w14:paraId="27CDDDFE" w14:textId="77777777" w:rsidR="00D318EF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27CDDDFF" w14:textId="77777777" w:rsidR="00D318EF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27CDDE00" w14:textId="77777777" w:rsidR="00D318EF" w:rsidRDefault="00D318EF" w:rsidP="00D318EF">
      <w:pPr>
        <w:pStyle w:val="Odlomakpopis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Prijavnicu dostaviti na adresu: ---&gt; Općina Tovarnik, </w:t>
      </w:r>
      <w:proofErr w:type="spellStart"/>
      <w:r>
        <w:rPr>
          <w:rFonts w:asciiTheme="majorHAnsi" w:hAnsiTheme="majorHAnsi"/>
        </w:rPr>
        <w:t>A.G.Matoša</w:t>
      </w:r>
      <w:proofErr w:type="spellEnd"/>
      <w:r>
        <w:rPr>
          <w:rFonts w:asciiTheme="majorHAnsi" w:hAnsiTheme="majorHAnsi"/>
        </w:rPr>
        <w:t xml:space="preserve"> 2, 32249 Tovarnik</w:t>
      </w:r>
    </w:p>
    <w:p w14:paraId="27CDDE01" w14:textId="77777777" w:rsidR="00D318EF" w:rsidRPr="00B65C8C" w:rsidRDefault="00D318EF" w:rsidP="00D318EF">
      <w:pPr>
        <w:pStyle w:val="Odlomakpopisa"/>
        <w:ind w:left="0"/>
        <w:rPr>
          <w:rFonts w:asciiTheme="majorHAnsi" w:hAnsiTheme="majorHAnsi"/>
          <w:color w:val="3691AA" w:themeColor="accent2" w:themeShade="BF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---&gt; </w:t>
      </w:r>
      <w:hyperlink r:id="rId10" w:history="1">
        <w:r w:rsidRPr="00B65C8C">
          <w:rPr>
            <w:rStyle w:val="Hiperveza"/>
            <w:rFonts w:asciiTheme="majorHAnsi" w:hAnsiTheme="majorHAnsi"/>
            <w:color w:val="3691AA" w:themeColor="accent2" w:themeShade="BF"/>
          </w:rPr>
          <w:t>pisarnica@opcina-tovarnik.hr</w:t>
        </w:r>
      </w:hyperlink>
    </w:p>
    <w:p w14:paraId="27CDDE02" w14:textId="77777777" w:rsidR="00D318EF" w:rsidRPr="00B65C8C" w:rsidRDefault="00D318EF" w:rsidP="00D318EF">
      <w:pPr>
        <w:pStyle w:val="Odlomakpopisa"/>
        <w:ind w:left="0"/>
        <w:rPr>
          <w:rFonts w:asciiTheme="majorHAnsi" w:hAnsiTheme="majorHAnsi"/>
          <w:color w:val="3691AA" w:themeColor="accent2" w:themeShade="BF"/>
        </w:rPr>
      </w:pPr>
    </w:p>
    <w:p w14:paraId="27CDDE03" w14:textId="77777777" w:rsidR="00D318EF" w:rsidRDefault="00D318EF" w:rsidP="00D318EF">
      <w:pPr>
        <w:pStyle w:val="Odlomakpopisa"/>
        <w:ind w:left="0"/>
        <w:rPr>
          <w:rFonts w:asciiTheme="majorHAnsi" w:hAnsiTheme="majorHAnsi"/>
          <w:b/>
          <w:bCs/>
          <w:u w:val="single"/>
        </w:rPr>
      </w:pPr>
      <w:r w:rsidRPr="00F24C7C">
        <w:rPr>
          <w:rFonts w:asciiTheme="majorHAnsi" w:hAnsiTheme="majorHAnsi"/>
          <w:b/>
          <w:bCs/>
          <w:u w:val="single"/>
        </w:rPr>
        <w:t>Napomena:</w:t>
      </w:r>
    </w:p>
    <w:p w14:paraId="27CDDE04" w14:textId="77777777" w:rsidR="00F24C7C" w:rsidRPr="00F24C7C" w:rsidRDefault="00F24C7C" w:rsidP="00D318EF">
      <w:pPr>
        <w:pStyle w:val="Odlomakpopisa"/>
        <w:ind w:left="0"/>
        <w:rPr>
          <w:rFonts w:asciiTheme="majorHAnsi" w:hAnsiTheme="majorHAnsi"/>
          <w:b/>
          <w:bCs/>
          <w:u w:val="single"/>
        </w:rPr>
      </w:pPr>
    </w:p>
    <w:p w14:paraId="27CDDE05" w14:textId="77777777" w:rsidR="00D318EF" w:rsidRDefault="00F24C7C" w:rsidP="00D318EF">
      <w:pPr>
        <w:pStyle w:val="Odlomakpopis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D318EF">
        <w:rPr>
          <w:rFonts w:asciiTheme="majorHAnsi" w:hAnsiTheme="majorHAnsi"/>
        </w:rPr>
        <w:t>roj štandova je ograničen i dodjeljivat će se redoslijedom prijavljivanja</w:t>
      </w:r>
      <w:r>
        <w:rPr>
          <w:rFonts w:asciiTheme="majorHAnsi" w:hAnsiTheme="majorHAnsi"/>
        </w:rPr>
        <w:t>.</w:t>
      </w:r>
    </w:p>
    <w:p w14:paraId="27CDDE06" w14:textId="77777777" w:rsidR="00D318EF" w:rsidRDefault="00F24C7C" w:rsidP="00D318EF">
      <w:pPr>
        <w:pStyle w:val="Odlomakpopis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D318EF">
        <w:rPr>
          <w:rFonts w:asciiTheme="majorHAnsi" w:hAnsiTheme="majorHAnsi"/>
        </w:rPr>
        <w:t>akon što se podijele svi štandovi, dijelit će se stolovi</w:t>
      </w:r>
      <w:r>
        <w:rPr>
          <w:rFonts w:asciiTheme="majorHAnsi" w:hAnsiTheme="majorHAnsi"/>
        </w:rPr>
        <w:t>.</w:t>
      </w:r>
    </w:p>
    <w:p w14:paraId="27CDDE07" w14:textId="77777777" w:rsidR="00F24C7C" w:rsidRDefault="00F24C7C" w:rsidP="00D318EF">
      <w:pPr>
        <w:pStyle w:val="Odlomakpopis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Prijave se zaprimaju do popunjenosti kapaciteta.</w:t>
      </w:r>
    </w:p>
    <w:p w14:paraId="27CDDE08" w14:textId="77777777" w:rsidR="005451FD" w:rsidRPr="00D318EF" w:rsidRDefault="00E1255E" w:rsidP="00D318EF">
      <w:pPr>
        <w:pStyle w:val="Odlomakpopis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Svi izlagači dužni su očistiti štandove i površinu oko njega </w:t>
      </w:r>
    </w:p>
    <w:sectPr w:rsidR="005451FD" w:rsidRPr="00D318EF" w:rsidSect="00320A1A">
      <w:footerReference w:type="default" r:id="rId11"/>
      <w:pgSz w:w="11906" w:h="16838"/>
      <w:pgMar w:top="1417" w:right="1417" w:bottom="1417" w:left="1417" w:header="708" w:footer="335" w:gutter="0"/>
      <w:pgBorders w:offsetFrom="page">
        <w:top w:val="doubleWave" w:sz="6" w:space="24" w:color="60B5CC" w:themeColor="accent2"/>
        <w:left w:val="doubleWave" w:sz="6" w:space="24" w:color="60B5CC" w:themeColor="accent2"/>
        <w:bottom w:val="doubleWave" w:sz="6" w:space="24" w:color="60B5CC" w:themeColor="accent2"/>
        <w:right w:val="doubleWave" w:sz="6" w:space="24" w:color="60B5CC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DDE0F" w14:textId="77777777" w:rsidR="00364E5F" w:rsidRDefault="00364E5F" w:rsidP="00726C35">
      <w:pPr>
        <w:spacing w:after="0"/>
      </w:pPr>
      <w:r>
        <w:separator/>
      </w:r>
    </w:p>
  </w:endnote>
  <w:endnote w:type="continuationSeparator" w:id="0">
    <w:p w14:paraId="27CDDE10" w14:textId="77777777" w:rsidR="00364E5F" w:rsidRDefault="00364E5F" w:rsidP="00726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DDE11" w14:textId="77777777" w:rsidR="00695F46" w:rsidRPr="006507D8" w:rsidRDefault="00695F46">
    <w:pPr>
      <w:pStyle w:val="Podnoje"/>
      <w:rPr>
        <w:rFonts w:asciiTheme="majorHAnsi" w:hAnsiTheme="majorHAnsi"/>
        <w:color w:val="7F7F7F" w:themeColor="text1" w:themeTint="80"/>
      </w:rPr>
    </w:pPr>
    <w:r w:rsidRPr="006507D8">
      <w:rPr>
        <w:rFonts w:asciiTheme="majorHAnsi" w:hAnsiTheme="majorHAnsi"/>
        <w:color w:val="7F7F7F" w:themeColor="text1" w:themeTint="80"/>
      </w:rPr>
      <w:t>______________________________________________________________________________</w:t>
    </w:r>
    <w:r w:rsidR="006507D8">
      <w:rPr>
        <w:rFonts w:asciiTheme="majorHAnsi" w:hAnsiTheme="majorHAnsi"/>
        <w:color w:val="7F7F7F" w:themeColor="text1" w:themeTint="80"/>
      </w:rPr>
      <w:t>_________________________________</w:t>
    </w:r>
    <w:r w:rsidR="00726C35" w:rsidRPr="006507D8">
      <w:rPr>
        <w:rFonts w:asciiTheme="majorHAnsi" w:hAnsiTheme="majorHAnsi"/>
        <w:color w:val="7F7F7F" w:themeColor="text1" w:themeTint="80"/>
      </w:rPr>
      <w:t xml:space="preserve">                                                </w:t>
    </w:r>
  </w:p>
  <w:p w14:paraId="27CDDE12" w14:textId="77777777" w:rsidR="00695F46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</w:p>
  <w:p w14:paraId="27CDDE13" w14:textId="77777777" w:rsidR="00726C35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</w:t>
    </w:r>
    <w:r w:rsidR="00726C35" w:rsidRPr="00D318EF">
      <w:rPr>
        <w:rFonts w:asciiTheme="majorHAnsi" w:hAnsiTheme="majorHAnsi"/>
        <w:b/>
        <w:color w:val="000000" w:themeColor="text1"/>
        <w:sz w:val="20"/>
        <w:szCs w:val="20"/>
      </w:rPr>
      <w:t>Općina Tovarnik, A. G. Matoša 2, 32249 Tovarnik</w:t>
    </w:r>
  </w:p>
  <w:p w14:paraId="27CDDE14" w14:textId="77777777" w:rsidR="00726C35" w:rsidRPr="00D318EF" w:rsidRDefault="00726C35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ab/>
    </w:r>
    <w:proofErr w:type="spellStart"/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t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>el</w:t>
    </w:r>
    <w:proofErr w:type="spellEnd"/>
    <w:r w:rsidRPr="00D318EF">
      <w:rPr>
        <w:rFonts w:asciiTheme="majorHAnsi" w:hAnsiTheme="majorHAnsi"/>
        <w:b/>
        <w:color w:val="000000" w:themeColor="text1"/>
        <w:sz w:val="20"/>
        <w:szCs w:val="20"/>
      </w:rPr>
      <w:t>: 032/524-02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3;</w:t>
    </w:r>
  </w:p>
  <w:p w14:paraId="27CDDE15" w14:textId="77777777" w:rsidR="00D92B44" w:rsidRPr="00D318EF" w:rsidRDefault="00726C35" w:rsidP="00D92B44">
    <w:pPr>
      <w:pStyle w:val="StandardWeb"/>
      <w:shd w:val="clear" w:color="auto" w:fill="FFFFFF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</w:t>
    </w:r>
    <w:r w:rsidR="00D92B44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e-mail: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pisarnica@</w:t>
    </w:r>
    <w:hyperlink r:id="rId1" w:history="1">
      <w:r w:rsidR="00D92B44" w:rsidRPr="00D318EF">
        <w:rPr>
          <w:rFonts w:asciiTheme="majorHAnsi" w:hAnsiTheme="majorHAnsi"/>
          <w:b/>
          <w:bCs/>
          <w:color w:val="000000" w:themeColor="text1"/>
          <w:sz w:val="20"/>
          <w:szCs w:val="20"/>
        </w:rPr>
        <w:t>opcina-tovarnik</w:t>
      </w:r>
    </w:hyperlink>
    <w:r w:rsidR="00D318EF" w:rsidRPr="00D318EF">
      <w:rPr>
        <w:color w:val="000000" w:themeColor="text1"/>
      </w:rPr>
      <w:t>.hr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</w:p>
  <w:p w14:paraId="27CDDE16" w14:textId="77777777" w:rsidR="00726C35" w:rsidRPr="00D92B44" w:rsidRDefault="00726C35">
    <w:pPr>
      <w:pStyle w:val="Podnoje"/>
      <w:rPr>
        <w:rFonts w:asciiTheme="majorHAnsi" w:hAnsiTheme="majorHAnsi"/>
        <w:b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DDE0D" w14:textId="77777777" w:rsidR="00364E5F" w:rsidRDefault="00364E5F" w:rsidP="00726C35">
      <w:pPr>
        <w:spacing w:after="0"/>
      </w:pPr>
      <w:r>
        <w:separator/>
      </w:r>
    </w:p>
  </w:footnote>
  <w:footnote w:type="continuationSeparator" w:id="0">
    <w:p w14:paraId="27CDDE0E" w14:textId="77777777" w:rsidR="00364E5F" w:rsidRDefault="00364E5F" w:rsidP="00726C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E008E"/>
    <w:multiLevelType w:val="hybridMultilevel"/>
    <w:tmpl w:val="A85C68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81741"/>
    <w:multiLevelType w:val="hybridMultilevel"/>
    <w:tmpl w:val="6E147670"/>
    <w:lvl w:ilvl="0" w:tplc="E2BABC6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027208">
    <w:abstractNumId w:val="0"/>
  </w:num>
  <w:num w:numId="2" w16cid:durableId="1126971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51D"/>
    <w:rsid w:val="00010708"/>
    <w:rsid w:val="0009785A"/>
    <w:rsid w:val="000D63D8"/>
    <w:rsid w:val="000D6D33"/>
    <w:rsid w:val="000E1CFB"/>
    <w:rsid w:val="00173697"/>
    <w:rsid w:val="001D2B0C"/>
    <w:rsid w:val="0027251D"/>
    <w:rsid w:val="002C66F4"/>
    <w:rsid w:val="00320A1A"/>
    <w:rsid w:val="00364E5F"/>
    <w:rsid w:val="003F7F50"/>
    <w:rsid w:val="00442ABF"/>
    <w:rsid w:val="004D0DB9"/>
    <w:rsid w:val="004F3615"/>
    <w:rsid w:val="00543F59"/>
    <w:rsid w:val="005451FD"/>
    <w:rsid w:val="005662C8"/>
    <w:rsid w:val="005A0B3F"/>
    <w:rsid w:val="006203AA"/>
    <w:rsid w:val="006233B0"/>
    <w:rsid w:val="00640A37"/>
    <w:rsid w:val="006507D8"/>
    <w:rsid w:val="00692F82"/>
    <w:rsid w:val="00695F46"/>
    <w:rsid w:val="006F2596"/>
    <w:rsid w:val="00726C35"/>
    <w:rsid w:val="008B4B3F"/>
    <w:rsid w:val="008D0078"/>
    <w:rsid w:val="00942ABB"/>
    <w:rsid w:val="009565F3"/>
    <w:rsid w:val="00A277FD"/>
    <w:rsid w:val="00A46611"/>
    <w:rsid w:val="00AD66BE"/>
    <w:rsid w:val="00B65C8C"/>
    <w:rsid w:val="00C822DB"/>
    <w:rsid w:val="00CE363A"/>
    <w:rsid w:val="00D318EF"/>
    <w:rsid w:val="00D44E38"/>
    <w:rsid w:val="00D4785B"/>
    <w:rsid w:val="00D92B44"/>
    <w:rsid w:val="00DB3EA9"/>
    <w:rsid w:val="00E1255E"/>
    <w:rsid w:val="00ED16F8"/>
    <w:rsid w:val="00F24C7C"/>
    <w:rsid w:val="00F26027"/>
    <w:rsid w:val="00F353B4"/>
    <w:rsid w:val="00F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DDE8"/>
  <w15:docId w15:val="{789EB434-E1DD-4996-BFDF-BD265E05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3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26C3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26C35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D92B44"/>
    <w:pPr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318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18EF"/>
    <w:rPr>
      <w:color w:val="168BBA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22D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2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314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38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isarnica@opcina-tovar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-tovarnik@vk.t-com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memo%20za%20komunalne%20djelatnosti.dotx" TargetMode="External"/></Relationships>
</file>

<file path=word/theme/theme1.xml><?xml version="1.0" encoding="utf-8"?>
<a:theme xmlns:a="http://schemas.openxmlformats.org/drawingml/2006/main" name="Office tema">
  <a:themeElements>
    <a:clrScheme name="Modul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A3002-95E0-4901-91AE-ABC9AECD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za komunalne djelatnosti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Tovarnik</cp:lastModifiedBy>
  <cp:revision>3</cp:revision>
  <cp:lastPrinted>2025-09-11T08:18:00Z</cp:lastPrinted>
  <dcterms:created xsi:type="dcterms:W3CDTF">2025-09-11T08:20:00Z</dcterms:created>
  <dcterms:modified xsi:type="dcterms:W3CDTF">2025-09-12T06:43:00Z</dcterms:modified>
</cp:coreProperties>
</file>