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92DF" w14:textId="5221C202" w:rsidR="00726C35" w:rsidRPr="00892A37" w:rsidRDefault="00B30838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33B92FE" wp14:editId="62BC669C">
            <wp:simplePos x="0" y="0"/>
            <wp:positionH relativeFrom="column">
              <wp:posOffset>5074285</wp:posOffset>
            </wp:positionH>
            <wp:positionV relativeFrom="paragraph">
              <wp:posOffset>403225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73A">
        <w:rPr>
          <w:rFonts w:ascii="Times New Roman" w:hAnsi="Times New Roman"/>
          <w:noProof/>
        </w:rPr>
        <w:drawing>
          <wp:inline distT="0" distB="0" distL="0" distR="0" wp14:anchorId="0488B42C" wp14:editId="6F356624">
            <wp:extent cx="1859280" cy="1175721"/>
            <wp:effectExtent l="0" t="0" r="0" b="0"/>
            <wp:docPr id="15322046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046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865" cy="118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92E1" w14:textId="2543A410" w:rsidR="00D318EF" w:rsidRPr="00D84676" w:rsidRDefault="00B30838" w:rsidP="00B30838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</w:rPr>
        <w:t xml:space="preserve">                                        </w:t>
      </w:r>
      <w:r w:rsidR="001F6015" w:rsidRPr="00D84676">
        <w:rPr>
          <w:rFonts w:asciiTheme="majorHAnsi" w:hAnsiTheme="majorHAnsi"/>
          <w:b/>
          <w:bCs/>
          <w:sz w:val="32"/>
          <w:szCs w:val="32"/>
        </w:rPr>
        <w:t>1</w:t>
      </w:r>
      <w:r>
        <w:rPr>
          <w:rFonts w:asciiTheme="majorHAnsi" w:hAnsiTheme="majorHAnsi"/>
          <w:b/>
          <w:bCs/>
          <w:sz w:val="32"/>
          <w:szCs w:val="32"/>
        </w:rPr>
        <w:t>9</w:t>
      </w:r>
      <w:r w:rsidR="001F6015" w:rsidRPr="00D84676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D84676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533B92E2" w14:textId="6934A606" w:rsidR="00D318EF" w:rsidRPr="00B30838" w:rsidRDefault="00D318EF" w:rsidP="00D318E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30838">
        <w:rPr>
          <w:rFonts w:asciiTheme="majorHAnsi" w:hAnsiTheme="majorHAnsi"/>
          <w:sz w:val="24"/>
          <w:szCs w:val="24"/>
        </w:rPr>
        <w:t>Tovarnik,</w:t>
      </w:r>
      <w:r w:rsidR="00D84676" w:rsidRPr="00B30838">
        <w:rPr>
          <w:rFonts w:asciiTheme="majorHAnsi" w:hAnsiTheme="majorHAnsi"/>
          <w:sz w:val="24"/>
          <w:szCs w:val="24"/>
        </w:rPr>
        <w:t xml:space="preserve"> 0</w:t>
      </w:r>
      <w:r w:rsidR="00B30838" w:rsidRPr="00B30838">
        <w:rPr>
          <w:rFonts w:asciiTheme="majorHAnsi" w:hAnsiTheme="majorHAnsi"/>
          <w:sz w:val="24"/>
          <w:szCs w:val="24"/>
        </w:rPr>
        <w:t>3</w:t>
      </w:r>
      <w:r w:rsidR="00D84676" w:rsidRPr="00B30838">
        <w:rPr>
          <w:rFonts w:asciiTheme="majorHAnsi" w:hAnsiTheme="majorHAnsi"/>
          <w:sz w:val="24"/>
          <w:szCs w:val="24"/>
        </w:rPr>
        <w:t>. – 0</w:t>
      </w:r>
      <w:r w:rsidR="00B30838" w:rsidRPr="00B30838">
        <w:rPr>
          <w:rFonts w:asciiTheme="majorHAnsi" w:hAnsiTheme="majorHAnsi"/>
          <w:sz w:val="24"/>
          <w:szCs w:val="24"/>
        </w:rPr>
        <w:t>4</w:t>
      </w:r>
      <w:r w:rsidR="00D84676" w:rsidRPr="00B30838">
        <w:rPr>
          <w:rFonts w:asciiTheme="majorHAnsi" w:hAnsiTheme="majorHAnsi"/>
          <w:sz w:val="24"/>
          <w:szCs w:val="24"/>
        </w:rPr>
        <w:t>.10.202</w:t>
      </w:r>
      <w:r w:rsidR="00B30838" w:rsidRPr="00B30838">
        <w:rPr>
          <w:rFonts w:asciiTheme="majorHAnsi" w:hAnsiTheme="majorHAnsi"/>
          <w:sz w:val="24"/>
          <w:szCs w:val="24"/>
        </w:rPr>
        <w:t>5</w:t>
      </w:r>
      <w:r w:rsidR="00D84676" w:rsidRPr="00B30838">
        <w:rPr>
          <w:rFonts w:asciiTheme="majorHAnsi" w:hAnsiTheme="majorHAnsi"/>
          <w:sz w:val="24"/>
          <w:szCs w:val="24"/>
        </w:rPr>
        <w:t>. godine</w:t>
      </w:r>
    </w:p>
    <w:p w14:paraId="533B92E4" w14:textId="640D26B9" w:rsidR="00D92B44" w:rsidRPr="00D84676" w:rsidRDefault="00B30838" w:rsidP="00B30838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</w:t>
      </w:r>
      <w:r w:rsidR="001F6015" w:rsidRPr="00D84676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2384D260" w14:textId="77777777" w:rsidR="00D84676" w:rsidRDefault="00D84676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533B92E5" w14:textId="47FEA5DD" w:rsidR="001F6015" w:rsidRPr="00D84676" w:rsidRDefault="00F42C53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na</w:t>
      </w:r>
      <w:r w:rsidR="000E02FA" w:rsidRPr="00D84676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="00D84676">
        <w:rPr>
          <w:rFonts w:asciiTheme="majorHAnsi" w:hAnsiTheme="majorHAnsi"/>
          <w:sz w:val="36"/>
          <w:szCs w:val="36"/>
          <w:u w:val="single"/>
        </w:rPr>
        <w:t>e</w:t>
      </w:r>
      <w:r w:rsidR="001F6015" w:rsidRPr="00D84676">
        <w:rPr>
          <w:rFonts w:asciiTheme="majorHAnsi" w:hAnsiTheme="majorHAnsi"/>
          <w:sz w:val="36"/>
          <w:szCs w:val="36"/>
          <w:u w:val="single"/>
        </w:rPr>
        <w:t xml:space="preserve"> </w:t>
      </w:r>
      <w:r w:rsidR="00802AD8" w:rsidRPr="00D84676">
        <w:rPr>
          <w:rFonts w:asciiTheme="majorHAnsi" w:hAnsiTheme="majorHAnsi"/>
          <w:sz w:val="36"/>
          <w:szCs w:val="36"/>
          <w:u w:val="single"/>
        </w:rPr>
        <w:t>za najdužu tikvu</w:t>
      </w:r>
    </w:p>
    <w:p w14:paraId="533B92E6" w14:textId="792C1540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533B92E7" w14:textId="132B9476" w:rsidR="00D92B44" w:rsidRPr="00F42C53" w:rsidRDefault="00B30838" w:rsidP="00B3083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</w:t>
      </w:r>
      <w:r w:rsidR="001F6015" w:rsidRPr="00F42C53">
        <w:rPr>
          <w:rFonts w:asciiTheme="majorHAnsi" w:hAnsiTheme="majorHAnsi"/>
        </w:rPr>
        <w:t>subota 0</w:t>
      </w:r>
      <w:r w:rsidR="007D05AB">
        <w:rPr>
          <w:rFonts w:asciiTheme="majorHAnsi" w:hAnsiTheme="majorHAnsi"/>
        </w:rPr>
        <w:t>4</w:t>
      </w:r>
      <w:r w:rsidR="001F6015" w:rsidRPr="00F42C53">
        <w:rPr>
          <w:rFonts w:asciiTheme="majorHAnsi" w:hAnsiTheme="majorHAnsi"/>
        </w:rPr>
        <w:t>.</w:t>
      </w:r>
      <w:r w:rsidR="00F42C53" w:rsidRPr="00F42C53">
        <w:rPr>
          <w:rFonts w:asciiTheme="majorHAnsi" w:hAnsiTheme="majorHAnsi"/>
        </w:rPr>
        <w:t xml:space="preserve"> </w:t>
      </w:r>
      <w:r w:rsidR="001F6015" w:rsidRPr="00F42C53">
        <w:rPr>
          <w:rFonts w:asciiTheme="majorHAnsi" w:hAnsiTheme="majorHAnsi"/>
        </w:rPr>
        <w:t>listopada 202</w:t>
      </w:r>
      <w:r w:rsidR="007D05AB">
        <w:rPr>
          <w:rFonts w:asciiTheme="majorHAnsi" w:hAnsiTheme="majorHAnsi"/>
        </w:rPr>
        <w:t>5</w:t>
      </w:r>
      <w:r w:rsidR="001F6015" w:rsidRPr="00F42C53">
        <w:rPr>
          <w:rFonts w:asciiTheme="majorHAnsi" w:hAnsiTheme="majorHAnsi"/>
        </w:rPr>
        <w:t>. godine</w:t>
      </w:r>
      <w:r w:rsidR="00F42C53" w:rsidRPr="00F42C53">
        <w:rPr>
          <w:rFonts w:asciiTheme="majorHAnsi" w:hAnsiTheme="majorHAnsi"/>
        </w:rPr>
        <w:t>, Tovarnik (centar)</w:t>
      </w:r>
    </w:p>
    <w:p w14:paraId="533B92EB" w14:textId="19668D99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533B92EC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533B92ED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533B92EE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533B92EF" w14:textId="1F6275DE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14:paraId="533B92F0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533B92F1" w14:textId="1F509958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533B92F2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533B92F3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533B92F4" w14:textId="77777777" w:rsidR="00D318EF" w:rsidRPr="001F6015" w:rsidRDefault="00D318EF" w:rsidP="001F6015">
      <w:pPr>
        <w:rPr>
          <w:rFonts w:asciiTheme="majorHAnsi" w:hAnsiTheme="majorHAnsi"/>
        </w:rPr>
      </w:pPr>
    </w:p>
    <w:p w14:paraId="533B92F5" w14:textId="77777777" w:rsidR="00D318EF" w:rsidRPr="001F6015" w:rsidRDefault="00D318EF" w:rsidP="001F6015">
      <w:pPr>
        <w:rPr>
          <w:rFonts w:asciiTheme="majorHAnsi" w:hAnsiTheme="majorHAnsi"/>
        </w:rPr>
      </w:pPr>
    </w:p>
    <w:p w14:paraId="533B92F6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533B92F7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533B92F8" w14:textId="3BAA2AFD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</w:t>
      </w:r>
      <w:r w:rsidR="007F51F9">
        <w:rPr>
          <w:rFonts w:asciiTheme="majorHAnsi" w:hAnsiTheme="majorHAnsi"/>
        </w:rPr>
        <w:t xml:space="preserve"> </w:t>
      </w:r>
      <w:r w:rsidRPr="001F6015">
        <w:rPr>
          <w:rFonts w:asciiTheme="majorHAnsi" w:hAnsiTheme="majorHAnsi"/>
        </w:rPr>
        <w:t xml:space="preserve">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533B92F9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533B92FA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Prijavnicu dostaviti na adresu: ---&gt; Općina Tovarnik, </w:t>
      </w:r>
      <w:proofErr w:type="spellStart"/>
      <w:r w:rsidRPr="001F6015">
        <w:rPr>
          <w:rFonts w:asciiTheme="majorHAnsi" w:hAnsiTheme="majorHAnsi"/>
        </w:rPr>
        <w:t>A.G.Matoša</w:t>
      </w:r>
      <w:proofErr w:type="spellEnd"/>
      <w:r w:rsidRPr="001F6015">
        <w:rPr>
          <w:rFonts w:asciiTheme="majorHAnsi" w:hAnsiTheme="majorHAnsi"/>
        </w:rPr>
        <w:t xml:space="preserve"> 2, 32249 Tovarnik</w:t>
      </w:r>
    </w:p>
    <w:p w14:paraId="533B92FB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10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11CE2951" w14:textId="77777777" w:rsidR="007F51F9" w:rsidRDefault="007F51F9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14:paraId="533B92FC" w14:textId="65D0AEC8" w:rsidR="00D318EF" w:rsidRPr="007F51F9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7F51F9">
        <w:rPr>
          <w:rFonts w:asciiTheme="majorHAnsi" w:hAnsiTheme="majorHAnsi"/>
          <w:b/>
          <w:bCs/>
          <w:u w:val="single"/>
        </w:rPr>
        <w:t>Napomen</w:t>
      </w:r>
      <w:r w:rsidR="007F51F9" w:rsidRPr="007F51F9">
        <w:rPr>
          <w:rFonts w:asciiTheme="majorHAnsi" w:hAnsiTheme="majorHAnsi"/>
          <w:b/>
          <w:bCs/>
          <w:u w:val="single"/>
        </w:rPr>
        <w:t>e i pravila:</w:t>
      </w:r>
    </w:p>
    <w:p w14:paraId="09EDD603" w14:textId="77777777" w:rsidR="007F51F9" w:rsidRDefault="007F51F9" w:rsidP="007F51F9">
      <w:pPr>
        <w:pStyle w:val="Odlomakpopisa"/>
        <w:spacing w:after="0"/>
        <w:jc w:val="both"/>
        <w:rPr>
          <w:rFonts w:asciiTheme="majorHAnsi" w:hAnsiTheme="majorHAnsi"/>
        </w:rPr>
      </w:pPr>
    </w:p>
    <w:p w14:paraId="533B92FD" w14:textId="708A51DC" w:rsidR="001F6015" w:rsidRDefault="007F51F9" w:rsidP="00F42C53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D84676">
        <w:rPr>
          <w:rFonts w:asciiTheme="majorHAnsi" w:hAnsiTheme="majorHAnsi"/>
        </w:rPr>
        <w:t>.</w:t>
      </w:r>
    </w:p>
    <w:p w14:paraId="7A79D770" w14:textId="519D21B4" w:rsidR="007F51F9" w:rsidRPr="00F56B59" w:rsidRDefault="007F51F9" w:rsidP="007F51F9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Natjecatelji su dužni svoje tikve prijaviti najkasnije do </w:t>
      </w:r>
      <w:r w:rsidRPr="00F56B59">
        <w:rPr>
          <w:rFonts w:asciiTheme="majorHAnsi" w:hAnsiTheme="majorHAnsi"/>
          <w:u w:val="single"/>
        </w:rPr>
        <w:t>30.09.202</w:t>
      </w:r>
      <w:r w:rsidR="007A18CF">
        <w:rPr>
          <w:rFonts w:asciiTheme="majorHAnsi" w:hAnsiTheme="majorHAnsi"/>
          <w:u w:val="single"/>
        </w:rPr>
        <w:t>5</w:t>
      </w:r>
      <w:r w:rsidRPr="00F56B59">
        <w:rPr>
          <w:rFonts w:asciiTheme="majorHAnsi" w:hAnsiTheme="majorHAnsi"/>
          <w:u w:val="single"/>
        </w:rPr>
        <w:t>. godine</w:t>
      </w:r>
      <w:r>
        <w:rPr>
          <w:rFonts w:asciiTheme="majorHAnsi" w:hAnsiTheme="majorHAnsi"/>
        </w:rPr>
        <w:t xml:space="preserve">. Naknadne prijave </w:t>
      </w:r>
      <w:r w:rsidRPr="00F56B59">
        <w:rPr>
          <w:rFonts w:asciiTheme="majorHAnsi" w:hAnsiTheme="majorHAnsi"/>
          <w:u w:val="single"/>
        </w:rPr>
        <w:t>neće se uvažiti!</w:t>
      </w:r>
    </w:p>
    <w:p w14:paraId="36BC1138" w14:textId="2408C00C" w:rsidR="007F51F9" w:rsidRPr="000301C9" w:rsidRDefault="007F51F9" w:rsidP="000301C9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Također, natjecatelji su dužni na dan natjecanja (</w:t>
      </w:r>
      <w:r w:rsidRPr="003C3719">
        <w:rPr>
          <w:rFonts w:asciiTheme="majorHAnsi" w:hAnsiTheme="majorHAnsi"/>
          <w:u w:val="single"/>
        </w:rPr>
        <w:t>subota, 0</w:t>
      </w:r>
      <w:r w:rsidR="007A18CF">
        <w:rPr>
          <w:rFonts w:asciiTheme="majorHAnsi" w:hAnsiTheme="majorHAnsi"/>
          <w:u w:val="single"/>
        </w:rPr>
        <w:t>4</w:t>
      </w:r>
      <w:r w:rsidRPr="003C3719">
        <w:rPr>
          <w:rFonts w:asciiTheme="majorHAnsi" w:hAnsiTheme="majorHAnsi"/>
          <w:u w:val="single"/>
        </w:rPr>
        <w:t>.10.202</w:t>
      </w:r>
      <w:r w:rsidR="007A18CF">
        <w:rPr>
          <w:rFonts w:asciiTheme="majorHAnsi" w:hAnsiTheme="majorHAnsi"/>
          <w:u w:val="single"/>
        </w:rPr>
        <w:t>5</w:t>
      </w:r>
      <w:r w:rsidRPr="003C3719">
        <w:rPr>
          <w:rFonts w:asciiTheme="majorHAnsi" w:hAnsiTheme="majorHAnsi"/>
          <w:u w:val="single"/>
        </w:rPr>
        <w:t>.)</w:t>
      </w:r>
      <w:r>
        <w:rPr>
          <w:rFonts w:asciiTheme="majorHAnsi" w:hAnsiTheme="majorHAnsi"/>
        </w:rPr>
        <w:t xml:space="preserve"> biti u Tovarniku </w:t>
      </w:r>
      <w:r w:rsidRPr="003C3719">
        <w:rPr>
          <w:rFonts w:asciiTheme="majorHAnsi" w:hAnsiTheme="majorHAnsi"/>
          <w:u w:val="single"/>
        </w:rPr>
        <w:t xml:space="preserve">najkasnije </w:t>
      </w:r>
      <w:r>
        <w:rPr>
          <w:rFonts w:asciiTheme="majorHAnsi" w:hAnsiTheme="majorHAnsi"/>
          <w:u w:val="single"/>
        </w:rPr>
        <w:t>do</w:t>
      </w:r>
      <w:r w:rsidRPr="003C3719">
        <w:rPr>
          <w:rFonts w:asciiTheme="majorHAnsi" w:hAnsiTheme="majorHAnsi"/>
          <w:u w:val="single"/>
        </w:rPr>
        <w:t xml:space="preserve"> 10h</w:t>
      </w:r>
      <w:r>
        <w:rPr>
          <w:rFonts w:asciiTheme="majorHAnsi" w:hAnsiTheme="majorHAnsi"/>
        </w:rPr>
        <w:t xml:space="preserve"> te prilikom vaganja </w:t>
      </w:r>
      <w:r w:rsidRPr="003C3719">
        <w:rPr>
          <w:rFonts w:asciiTheme="majorHAnsi" w:hAnsiTheme="majorHAnsi"/>
          <w:u w:val="single"/>
        </w:rPr>
        <w:t xml:space="preserve">moraju biti kod svojih </w:t>
      </w:r>
      <w:r>
        <w:rPr>
          <w:rFonts w:asciiTheme="majorHAnsi" w:hAnsiTheme="majorHAnsi"/>
          <w:u w:val="single"/>
        </w:rPr>
        <w:t>tikvi</w:t>
      </w:r>
      <w:r>
        <w:rPr>
          <w:rFonts w:asciiTheme="majorHAnsi" w:hAnsiTheme="majorHAnsi"/>
        </w:rPr>
        <w:t xml:space="preserve"> ili će u protivnom biti diskvalificirani.</w:t>
      </w:r>
    </w:p>
    <w:sectPr w:rsidR="007F51F9" w:rsidRPr="000301C9" w:rsidSect="000532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335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42F6" w14:textId="77777777" w:rsidR="009673A2" w:rsidRDefault="009673A2" w:rsidP="00726C35">
      <w:pPr>
        <w:spacing w:after="0"/>
      </w:pPr>
      <w:r>
        <w:separator/>
      </w:r>
    </w:p>
  </w:endnote>
  <w:endnote w:type="continuationSeparator" w:id="0">
    <w:p w14:paraId="5F080154" w14:textId="77777777" w:rsidR="009673A2" w:rsidRDefault="009673A2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ECE8" w14:textId="77777777" w:rsidR="000532CA" w:rsidRDefault="000532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9306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533B9307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533B9308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533B9309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</w:r>
    <w:proofErr w:type="spellStart"/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</w:t>
    </w:r>
    <w:proofErr w:type="spellEnd"/>
    <w:r w:rsidRPr="00D318EF">
      <w:rPr>
        <w:rFonts w:asciiTheme="majorHAnsi" w:hAnsiTheme="majorHAnsi"/>
        <w:b/>
        <w:color w:val="000000" w:themeColor="text1"/>
        <w:sz w:val="20"/>
        <w:szCs w:val="20"/>
      </w:rPr>
      <w:t>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533B930A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533B930B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9C5D" w14:textId="77777777" w:rsidR="000532CA" w:rsidRDefault="000532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1229" w14:textId="77777777" w:rsidR="009673A2" w:rsidRDefault="009673A2" w:rsidP="00726C35">
      <w:pPr>
        <w:spacing w:after="0"/>
      </w:pPr>
      <w:r>
        <w:separator/>
      </w:r>
    </w:p>
  </w:footnote>
  <w:footnote w:type="continuationSeparator" w:id="0">
    <w:p w14:paraId="13B0E88F" w14:textId="77777777" w:rsidR="009673A2" w:rsidRDefault="009673A2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F1BE" w14:textId="6C8643FF" w:rsidR="000532CA" w:rsidRDefault="00000000">
    <w:pPr>
      <w:pStyle w:val="Zaglavlje"/>
    </w:pPr>
    <w:r>
      <w:rPr>
        <w:noProof/>
      </w:rPr>
      <w:pict w14:anchorId="75EB8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1" o:spid="_x0000_s1026" type="#_x0000_t75" style="position:absolute;margin-left:0;margin-top:0;width:453.6pt;height:567pt;z-index:-251657216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FE3A" w14:textId="68BBA221" w:rsidR="000532CA" w:rsidRDefault="00000000">
    <w:pPr>
      <w:pStyle w:val="Zaglavlje"/>
    </w:pPr>
    <w:r>
      <w:rPr>
        <w:noProof/>
      </w:rPr>
      <w:pict w14:anchorId="0147B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2" o:spid="_x0000_s1027" type="#_x0000_t75" style="position:absolute;margin-left:0;margin-top:0;width:453.6pt;height:567pt;z-index:-251656192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650D" w14:textId="46497806" w:rsidR="000532CA" w:rsidRDefault="00000000">
    <w:pPr>
      <w:pStyle w:val="Zaglavlje"/>
    </w:pPr>
    <w:r>
      <w:rPr>
        <w:noProof/>
      </w:rPr>
      <w:pict w14:anchorId="0B8E4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0" o:spid="_x0000_s1025" type="#_x0000_t75" style="position:absolute;margin-left:0;margin-top:0;width:453.6pt;height:567pt;z-index:-251658240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4610">
    <w:abstractNumId w:val="0"/>
  </w:num>
  <w:num w:numId="2" w16cid:durableId="1235624076">
    <w:abstractNumId w:val="1"/>
  </w:num>
  <w:num w:numId="3" w16cid:durableId="59640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D"/>
    <w:rsid w:val="00010708"/>
    <w:rsid w:val="000301C9"/>
    <w:rsid w:val="000532CA"/>
    <w:rsid w:val="0009785A"/>
    <w:rsid w:val="000E02FA"/>
    <w:rsid w:val="000E1CFB"/>
    <w:rsid w:val="00197D5F"/>
    <w:rsid w:val="001F3905"/>
    <w:rsid w:val="001F6015"/>
    <w:rsid w:val="0027251D"/>
    <w:rsid w:val="002C66F4"/>
    <w:rsid w:val="00304A41"/>
    <w:rsid w:val="003F6F3F"/>
    <w:rsid w:val="00442ABF"/>
    <w:rsid w:val="004D0DB9"/>
    <w:rsid w:val="004F3615"/>
    <w:rsid w:val="00543F59"/>
    <w:rsid w:val="005662C8"/>
    <w:rsid w:val="0058295A"/>
    <w:rsid w:val="005A0B3F"/>
    <w:rsid w:val="00640A37"/>
    <w:rsid w:val="006507D8"/>
    <w:rsid w:val="00695F46"/>
    <w:rsid w:val="00707FD7"/>
    <w:rsid w:val="00726C35"/>
    <w:rsid w:val="007A18CF"/>
    <w:rsid w:val="007D05AB"/>
    <w:rsid w:val="007F51F9"/>
    <w:rsid w:val="00802AD8"/>
    <w:rsid w:val="008A592D"/>
    <w:rsid w:val="008B379A"/>
    <w:rsid w:val="008D0078"/>
    <w:rsid w:val="0091121F"/>
    <w:rsid w:val="0093119F"/>
    <w:rsid w:val="00942ABB"/>
    <w:rsid w:val="009673A2"/>
    <w:rsid w:val="00985304"/>
    <w:rsid w:val="009C7B58"/>
    <w:rsid w:val="00A46611"/>
    <w:rsid w:val="00AA129C"/>
    <w:rsid w:val="00AD65B9"/>
    <w:rsid w:val="00AD66BE"/>
    <w:rsid w:val="00B06DF4"/>
    <w:rsid w:val="00B30838"/>
    <w:rsid w:val="00CE363A"/>
    <w:rsid w:val="00D318EF"/>
    <w:rsid w:val="00D84676"/>
    <w:rsid w:val="00D92B44"/>
    <w:rsid w:val="00DB3EA9"/>
    <w:rsid w:val="00E63517"/>
    <w:rsid w:val="00EE6804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92DF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BC78-6F80-4F08-9586-87304E4E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djelatnosti.dotx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Tovarnik</cp:lastModifiedBy>
  <cp:revision>6</cp:revision>
  <cp:lastPrinted>2022-08-30T06:26:00Z</cp:lastPrinted>
  <dcterms:created xsi:type="dcterms:W3CDTF">2025-09-11T10:46:00Z</dcterms:created>
  <dcterms:modified xsi:type="dcterms:W3CDTF">2025-09-12T06:45:00Z</dcterms:modified>
</cp:coreProperties>
</file>